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5F59B" w14:textId="77777777" w:rsidR="0059120E" w:rsidRDefault="00C23216">
      <w:pPr>
        <w:pStyle w:val="Nombre"/>
      </w:pPr>
      <w:r>
        <w:t>Sebastian andres</w:t>
      </w:r>
    </w:p>
    <w:p w14:paraId="41ABFA19" w14:textId="77777777" w:rsidR="00C23216" w:rsidRDefault="00C23216">
      <w:pPr>
        <w:pStyle w:val="Nombre"/>
      </w:pPr>
      <w:r>
        <w:t>alarcon solis</w:t>
      </w:r>
    </w:p>
    <w:p w14:paraId="7DA67329" w14:textId="77777777" w:rsidR="00C23216" w:rsidRDefault="00C23216">
      <w:pPr>
        <w:pStyle w:val="Informacindecontacto"/>
      </w:pPr>
      <w:r>
        <w:t>11/05/1990</w:t>
      </w:r>
    </w:p>
    <w:p w14:paraId="759CE32D" w14:textId="77777777" w:rsidR="0059120E" w:rsidRDefault="00C23216">
      <w:pPr>
        <w:pStyle w:val="Informacindecontacto"/>
      </w:pPr>
      <w:r>
        <w:t>Padre Miguel Olivares 1405, Dpto. Santiago 1108 / +56958638341 / se.alarconsolis@gmail.com</w:t>
      </w:r>
    </w:p>
    <w:p w14:paraId="1EC43C25" w14:textId="77777777" w:rsidR="0059120E" w:rsidRPr="001C7565" w:rsidRDefault="00C23216">
      <w:pPr>
        <w:pStyle w:val="Ttulo1"/>
        <w:rPr>
          <w:u w:val="single"/>
        </w:rPr>
      </w:pPr>
      <w:r w:rsidRPr="001C7565">
        <w:rPr>
          <w:u w:val="single"/>
        </w:rPr>
        <w:t>Formación Académica</w:t>
      </w:r>
      <w:r w:rsidRPr="001C7565">
        <w:rPr>
          <w:u w:val="single"/>
        </w:rPr>
        <w:tab/>
      </w:r>
      <w:r w:rsidRPr="001C7565">
        <w:rPr>
          <w:u w:val="single"/>
        </w:rPr>
        <w:tab/>
      </w:r>
      <w:r w:rsidRPr="001C7565">
        <w:rPr>
          <w:u w:val="single"/>
        </w:rPr>
        <w:tab/>
      </w:r>
      <w:r w:rsidRPr="001C7565">
        <w:rPr>
          <w:u w:val="single"/>
        </w:rPr>
        <w:tab/>
      </w:r>
    </w:p>
    <w:p w14:paraId="69442896" w14:textId="77777777" w:rsidR="00951DF5" w:rsidRDefault="00951DF5">
      <w:pPr>
        <w:spacing w:after="180"/>
      </w:pPr>
      <w:r>
        <w:t xml:space="preserve">1996-2003 Enseñanza Básica Escuela </w:t>
      </w:r>
      <w:proofErr w:type="spellStart"/>
      <w:r>
        <w:t>Romilio</w:t>
      </w:r>
      <w:proofErr w:type="spellEnd"/>
      <w:r>
        <w:t xml:space="preserve"> Arellano Troncoso, Las Cabras VI Región.</w:t>
      </w:r>
    </w:p>
    <w:p w14:paraId="76D5F7D4" w14:textId="77777777" w:rsidR="00951DF5" w:rsidRDefault="00951DF5">
      <w:pPr>
        <w:spacing w:after="180"/>
      </w:pPr>
      <w:r>
        <w:t xml:space="preserve">2004-2008 Enseñanza Media Colegio Gabriela Mistral, Las Cabras VI Región. </w:t>
      </w:r>
    </w:p>
    <w:p w14:paraId="09916B18" w14:textId="77777777" w:rsidR="0059120E" w:rsidRDefault="00951DF5">
      <w:pPr>
        <w:spacing w:after="180"/>
      </w:pPr>
      <w:r>
        <w:t xml:space="preserve">2009-2012 </w:t>
      </w:r>
      <w:r w:rsidR="00986E38">
        <w:t>Técnico Deportivo, Instituto Profesional de Chile</w:t>
      </w:r>
      <w:r>
        <w:t xml:space="preserve">, </w:t>
      </w:r>
    </w:p>
    <w:p w14:paraId="2AC61A90" w14:textId="77777777" w:rsidR="00951DF5" w:rsidRDefault="00951DF5">
      <w:pPr>
        <w:spacing w:after="180"/>
      </w:pPr>
      <w:r>
        <w:t xml:space="preserve">2013-2015 </w:t>
      </w:r>
      <w:r w:rsidR="00986E38">
        <w:t>Pedagogía Educación Física</w:t>
      </w:r>
      <w:r>
        <w:t xml:space="preserve">, Universidad </w:t>
      </w:r>
      <w:proofErr w:type="spellStart"/>
      <w:r>
        <w:t>Ucinf</w:t>
      </w:r>
      <w:proofErr w:type="spellEnd"/>
      <w:r>
        <w:t xml:space="preserve">, </w:t>
      </w:r>
    </w:p>
    <w:p w14:paraId="0CF5CB8D" w14:textId="77777777" w:rsidR="00951DF5" w:rsidRDefault="00951DF5" w:rsidP="00951DF5">
      <w:pPr>
        <w:spacing w:after="180"/>
      </w:pPr>
      <w:r>
        <w:t xml:space="preserve">2016-2017 Licenciatura en la Educación Física, Universidad </w:t>
      </w:r>
      <w:proofErr w:type="spellStart"/>
      <w:r>
        <w:t>Ucinf</w:t>
      </w:r>
      <w:proofErr w:type="spellEnd"/>
      <w:r>
        <w:t xml:space="preserve">, </w:t>
      </w:r>
    </w:p>
    <w:p w14:paraId="4C8E8D67" w14:textId="77777777" w:rsidR="002E546E" w:rsidRDefault="00951DF5">
      <w:pPr>
        <w:spacing w:after="180"/>
      </w:pPr>
      <w:r>
        <w:t xml:space="preserve">2016 </w:t>
      </w:r>
      <w:r w:rsidR="002E546E">
        <w:t xml:space="preserve">Curso Cajero Bancario, Guillermo </w:t>
      </w:r>
      <w:proofErr w:type="spellStart"/>
      <w:r w:rsidR="002E546E">
        <w:t>Subercaseaux</w:t>
      </w:r>
      <w:proofErr w:type="spellEnd"/>
      <w:r w:rsidR="002E546E">
        <w:t xml:space="preserve">. (50 horas). </w:t>
      </w:r>
    </w:p>
    <w:p w14:paraId="13D39691" w14:textId="72236339" w:rsidR="00986E38" w:rsidRDefault="003B303A">
      <w:pPr>
        <w:spacing w:after="180"/>
      </w:pPr>
      <w:r>
        <w:t xml:space="preserve">2018 Técnico </w:t>
      </w:r>
      <w:r w:rsidR="00986E38">
        <w:t xml:space="preserve">Topografía, Instituto </w:t>
      </w:r>
      <w:proofErr w:type="spellStart"/>
      <w:r w:rsidR="00986E38">
        <w:t>E</w:t>
      </w:r>
      <w:r>
        <w:t>sucomex</w:t>
      </w:r>
      <w:proofErr w:type="spellEnd"/>
      <w:r>
        <w:t xml:space="preserve">.(Estudiando) </w:t>
      </w:r>
    </w:p>
    <w:p w14:paraId="3743EC9A" w14:textId="77777777" w:rsidR="00986E38" w:rsidRDefault="00986E38">
      <w:pPr>
        <w:spacing w:after="180"/>
      </w:pPr>
    </w:p>
    <w:p w14:paraId="43D8A510" w14:textId="77777777" w:rsidR="0059120E" w:rsidRDefault="00F46025">
      <w:pPr>
        <w:pStyle w:val="Ttulo1"/>
      </w:pPr>
      <w:sdt>
        <w:sdtPr>
          <w:id w:val="617349259"/>
          <w:placeholder>
            <w:docPart w:val="BEDAC67BED01304DBEC8181C16556FAB"/>
          </w:placeholder>
          <w:temporary/>
          <w:showingPlcHdr/>
        </w:sdtPr>
        <w:sdtEndPr/>
        <w:sdtContent>
          <w:r w:rsidR="00003729" w:rsidRPr="001C7565">
            <w:rPr>
              <w:u w:val="single"/>
            </w:rPr>
            <w:t>Experiencia</w:t>
          </w:r>
        </w:sdtContent>
      </w:sdt>
    </w:p>
    <w:p w14:paraId="69413DD6" w14:textId="77777777" w:rsidR="001C7565" w:rsidRDefault="00F14FAD">
      <w:pPr>
        <w:pStyle w:val="Ttulo2"/>
      </w:pPr>
      <w:r>
        <w:t>Colegio Mistral (Las Cabras) VI Región</w:t>
      </w:r>
      <w:r w:rsidR="001C7565">
        <w:t xml:space="preserve">. </w:t>
      </w:r>
      <w:r w:rsidR="002E546E">
        <w:t>2011</w:t>
      </w:r>
    </w:p>
    <w:p w14:paraId="06EE3195" w14:textId="77777777" w:rsidR="001C7565" w:rsidRDefault="001C7565" w:rsidP="001C7565">
      <w:r>
        <w:t>Práctica Enseñanza Básica.  (Técnico Deportivo)</w:t>
      </w:r>
    </w:p>
    <w:p w14:paraId="7AF0D7C0" w14:textId="77777777" w:rsidR="001C7565" w:rsidRDefault="001C7565" w:rsidP="001C7565">
      <w:pPr>
        <w:pStyle w:val="Ttulo2"/>
      </w:pPr>
      <w:r>
        <w:t>Ilustre Municipalidad de Las Cabras.</w:t>
      </w:r>
      <w:r w:rsidR="002E546E">
        <w:t xml:space="preserve"> 2012</w:t>
      </w:r>
    </w:p>
    <w:p w14:paraId="0491CA8D" w14:textId="77777777" w:rsidR="001C7565" w:rsidRDefault="001C7565" w:rsidP="001C7565">
      <w:r>
        <w:t>Supervisor de Proyecto Deportivo.</w:t>
      </w:r>
    </w:p>
    <w:p w14:paraId="681448FB" w14:textId="77777777" w:rsidR="00520C00" w:rsidRDefault="00520C00" w:rsidP="00520C00">
      <w:pPr>
        <w:pStyle w:val="Ttulo1"/>
        <w:rPr>
          <w:i/>
        </w:rPr>
      </w:pPr>
      <w:r>
        <w:rPr>
          <w:i/>
        </w:rPr>
        <w:t xml:space="preserve">Camping </w:t>
      </w:r>
      <w:proofErr w:type="spellStart"/>
      <w:r>
        <w:rPr>
          <w:i/>
        </w:rPr>
        <w:t>Rustikon</w:t>
      </w:r>
      <w:proofErr w:type="spellEnd"/>
      <w:r>
        <w:rPr>
          <w:i/>
        </w:rPr>
        <w:t xml:space="preserve"> 2014-2015</w:t>
      </w:r>
    </w:p>
    <w:p w14:paraId="6D40A324" w14:textId="77777777" w:rsidR="00520C00" w:rsidRPr="001C7565" w:rsidRDefault="00520C00" w:rsidP="001C7565">
      <w:r>
        <w:t xml:space="preserve">Profesor de Natación. </w:t>
      </w:r>
    </w:p>
    <w:p w14:paraId="63BF93BD" w14:textId="77777777" w:rsidR="001C7565" w:rsidRDefault="001C7565" w:rsidP="001C7565">
      <w:pPr>
        <w:pStyle w:val="Ttulo2"/>
      </w:pPr>
      <w:r>
        <w:t xml:space="preserve">Escuela de fútbol Pedro Muñoz. </w:t>
      </w:r>
      <w:r w:rsidR="002E546E">
        <w:t>2016</w:t>
      </w:r>
    </w:p>
    <w:p w14:paraId="479396A5" w14:textId="77777777" w:rsidR="001C7565" w:rsidRPr="001C7565" w:rsidRDefault="001C7565" w:rsidP="001C7565">
      <w:pPr>
        <w:pStyle w:val="Ttulo3"/>
        <w:rPr>
          <w:i w:val="0"/>
        </w:rPr>
      </w:pPr>
      <w:r w:rsidRPr="004E2583">
        <w:rPr>
          <w:i w:val="0"/>
        </w:rPr>
        <w:t>Preparador Físico</w:t>
      </w:r>
      <w:r>
        <w:rPr>
          <w:i w:val="0"/>
        </w:rPr>
        <w:t>.</w:t>
      </w:r>
    </w:p>
    <w:p w14:paraId="040721BE" w14:textId="77777777" w:rsidR="001C7565" w:rsidRDefault="001C7565">
      <w:pPr>
        <w:pStyle w:val="Ttulo2"/>
      </w:pPr>
      <w:r>
        <w:t xml:space="preserve">Liceo Estación Central. </w:t>
      </w:r>
      <w:r w:rsidR="002E546E">
        <w:t>2015</w:t>
      </w:r>
    </w:p>
    <w:p w14:paraId="20A63BC9" w14:textId="6671C427" w:rsidR="001C7565" w:rsidRDefault="001C7565" w:rsidP="001C7565">
      <w:r>
        <w:t>Práctica enseñanza Básica</w:t>
      </w:r>
      <w:r w:rsidR="00BB3E59">
        <w:t xml:space="preserve"> y Media</w:t>
      </w:r>
    </w:p>
    <w:p w14:paraId="2450459E" w14:textId="77777777" w:rsidR="00951DF5" w:rsidRPr="001C7565" w:rsidRDefault="00951DF5" w:rsidP="001C7565"/>
    <w:p w14:paraId="399A1058" w14:textId="77777777" w:rsidR="00BB3E59" w:rsidRDefault="00BB3E59" w:rsidP="002E546E">
      <w:pPr>
        <w:pStyle w:val="Ttulo2"/>
      </w:pPr>
    </w:p>
    <w:p w14:paraId="63FBF63B" w14:textId="26161E6D" w:rsidR="002E546E" w:rsidRDefault="002E546E" w:rsidP="002E546E">
      <w:pPr>
        <w:pStyle w:val="Ttulo2"/>
      </w:pPr>
      <w:r>
        <w:t xml:space="preserve">Mini </w:t>
      </w:r>
      <w:proofErr w:type="spellStart"/>
      <w:r>
        <w:t>market</w:t>
      </w:r>
      <w:proofErr w:type="spellEnd"/>
      <w:r>
        <w:t xml:space="preserve"> y </w:t>
      </w:r>
      <w:r w:rsidR="00951DF5">
        <w:t>Botillería</w:t>
      </w:r>
      <w:r>
        <w:t xml:space="preserve">  </w:t>
      </w:r>
      <w:proofErr w:type="spellStart"/>
      <w:r>
        <w:t>Ass</w:t>
      </w:r>
      <w:proofErr w:type="spellEnd"/>
      <w:r>
        <w:t xml:space="preserve"> 2016-2018</w:t>
      </w:r>
    </w:p>
    <w:p w14:paraId="542225AD" w14:textId="77777777" w:rsidR="002E546E" w:rsidRPr="002E546E" w:rsidRDefault="002E546E" w:rsidP="002E546E">
      <w:r>
        <w:t xml:space="preserve">Vendedor y Cajero. </w:t>
      </w:r>
      <w:r w:rsidR="00951DF5">
        <w:t>(Temporada Verano)</w:t>
      </w:r>
    </w:p>
    <w:p w14:paraId="3D0C3B6F" w14:textId="77777777" w:rsidR="00003729" w:rsidRDefault="00003729" w:rsidP="00003729">
      <w:pPr>
        <w:pStyle w:val="Ttulo1"/>
        <w:rPr>
          <w:u w:val="single"/>
        </w:rPr>
      </w:pPr>
    </w:p>
    <w:p w14:paraId="1950E625" w14:textId="77777777" w:rsidR="00003729" w:rsidRDefault="00520C00" w:rsidP="00003729">
      <w:pPr>
        <w:pStyle w:val="Ttulo1"/>
        <w:rPr>
          <w:u w:val="single"/>
        </w:rPr>
      </w:pPr>
      <w:r w:rsidRPr="00520C00">
        <w:rPr>
          <w:u w:val="single"/>
        </w:rPr>
        <w:t>Otros</w:t>
      </w:r>
      <w:r w:rsidR="00003729">
        <w:rPr>
          <w:u w:val="single"/>
        </w:rPr>
        <w:t xml:space="preserve">: </w:t>
      </w:r>
    </w:p>
    <w:p w14:paraId="4F99E498" w14:textId="77777777" w:rsidR="00003729" w:rsidRPr="00003729" w:rsidRDefault="00003729" w:rsidP="00003729"/>
    <w:p w14:paraId="5DE37C2D" w14:textId="3F6B8702" w:rsidR="00520C00" w:rsidRDefault="00520C00" w:rsidP="00520C00">
      <w:pPr>
        <w:pStyle w:val="Ttulo1"/>
      </w:pPr>
      <w:r w:rsidRPr="00520C00">
        <w:rPr>
          <w:rStyle w:val="Ttulo2Car"/>
          <w:b/>
        </w:rPr>
        <w:t>Idiomas:</w:t>
      </w:r>
      <w:r>
        <w:t xml:space="preserve"> </w:t>
      </w:r>
      <w:r w:rsidR="003B303A">
        <w:rPr>
          <w:b w:val="0"/>
          <w:sz w:val="22"/>
        </w:rPr>
        <w:t>Nivel Básico</w:t>
      </w:r>
      <w:r>
        <w:t>.</w:t>
      </w:r>
      <w:bookmarkStart w:id="0" w:name="_GoBack"/>
      <w:bookmarkEnd w:id="0"/>
    </w:p>
    <w:p w14:paraId="7B1FA5D5" w14:textId="77777777" w:rsidR="00520C00" w:rsidRDefault="00520C00" w:rsidP="00003729">
      <w:r w:rsidRPr="00003729">
        <w:rPr>
          <w:rStyle w:val="Ttulo2Car"/>
        </w:rPr>
        <w:t>Informática:</w:t>
      </w:r>
      <w:r>
        <w:t xml:space="preserve"> </w:t>
      </w:r>
      <w:r w:rsidRPr="00520C00">
        <w:t>Windows, Linux. Nivel Medio</w:t>
      </w:r>
    </w:p>
    <w:p w14:paraId="0829D445" w14:textId="77777777" w:rsidR="00520C00" w:rsidRDefault="00520C00" w:rsidP="00003729">
      <w:r>
        <w:t xml:space="preserve">                      </w:t>
      </w:r>
      <w:r w:rsidR="00003729">
        <w:t xml:space="preserve">        </w:t>
      </w:r>
      <w:r w:rsidRPr="00520C00">
        <w:t>Microsoft Office. Nivel Medio</w:t>
      </w:r>
    </w:p>
    <w:p w14:paraId="52A26A88" w14:textId="3BDDC1BE" w:rsidR="003B303A" w:rsidRPr="00520C00" w:rsidRDefault="003B303A" w:rsidP="00003729">
      <w:r>
        <w:t xml:space="preserve">                              </w:t>
      </w:r>
      <w:proofErr w:type="spellStart"/>
      <w:r>
        <w:t>Autocad</w:t>
      </w:r>
      <w:proofErr w:type="spellEnd"/>
      <w:r>
        <w:t xml:space="preserve">. </w:t>
      </w:r>
    </w:p>
    <w:p w14:paraId="47C10028" w14:textId="77777777" w:rsidR="00520C00" w:rsidRDefault="00520C00" w:rsidP="00520C00">
      <w:pPr>
        <w:spacing w:after="0"/>
      </w:pPr>
      <w:r>
        <w:tab/>
      </w:r>
      <w:r>
        <w:tab/>
      </w:r>
    </w:p>
    <w:p w14:paraId="522FD4FF" w14:textId="77777777" w:rsidR="00520C00" w:rsidRDefault="00520C00" w:rsidP="00520C00">
      <w:pPr>
        <w:spacing w:after="0"/>
      </w:pPr>
    </w:p>
    <w:p w14:paraId="100B2C02" w14:textId="77777777" w:rsidR="00520C00" w:rsidRDefault="00520C00" w:rsidP="00520C00">
      <w:pPr>
        <w:keepNext/>
        <w:keepLines/>
        <w:spacing w:after="0"/>
      </w:pPr>
    </w:p>
    <w:p w14:paraId="17A3F563" w14:textId="77777777" w:rsidR="00520C00" w:rsidRDefault="00520C00" w:rsidP="00520C00">
      <w:pPr>
        <w:keepNext/>
        <w:keepLines/>
        <w:spacing w:after="0"/>
      </w:pPr>
    </w:p>
    <w:p w14:paraId="08099456" w14:textId="77777777" w:rsidR="00520C00" w:rsidRDefault="00520C00" w:rsidP="00520C00">
      <w:pPr>
        <w:keepNext/>
        <w:keepLines/>
        <w:spacing w:after="0"/>
      </w:pPr>
    </w:p>
    <w:p w14:paraId="728C51A6" w14:textId="77777777" w:rsidR="00520C00" w:rsidRDefault="00520C00" w:rsidP="00520C00">
      <w:pPr>
        <w:keepNext/>
        <w:keepLines/>
        <w:spacing w:after="0"/>
      </w:pPr>
    </w:p>
    <w:p w14:paraId="0C25462B" w14:textId="77777777" w:rsidR="00520C00" w:rsidRPr="00520C00" w:rsidRDefault="00520C00" w:rsidP="00520C00"/>
    <w:p w14:paraId="0D0192A7" w14:textId="77777777" w:rsidR="0059120E" w:rsidRPr="004E2583" w:rsidRDefault="00F46025"/>
    <w:p w14:paraId="1063B888" w14:textId="77777777" w:rsidR="0059120E" w:rsidRDefault="00F46025"/>
    <w:p w14:paraId="5CAB0528" w14:textId="77777777" w:rsidR="001C7565" w:rsidRDefault="001C7565"/>
    <w:p w14:paraId="27F1C1E0" w14:textId="77777777" w:rsidR="001C7565" w:rsidRDefault="001C7565"/>
    <w:sectPr w:rsidR="001C7565" w:rsidSect="008E2E2A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5F0E3" w14:textId="77777777" w:rsidR="00F46025" w:rsidRDefault="00F46025">
      <w:pPr>
        <w:spacing w:after="0" w:line="240" w:lineRule="auto"/>
      </w:pPr>
      <w:r>
        <w:separator/>
      </w:r>
    </w:p>
  </w:endnote>
  <w:endnote w:type="continuationSeparator" w:id="0">
    <w:p w14:paraId="35CC1BA1" w14:textId="77777777" w:rsidR="00F46025" w:rsidRDefault="00F4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ordia New">
    <w:altName w:val="Angsana New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33C3F" w14:textId="77777777" w:rsidR="0059120E" w:rsidRDefault="00003729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0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03DED" w14:textId="77777777" w:rsidR="00F46025" w:rsidRDefault="00F46025">
      <w:pPr>
        <w:spacing w:after="0" w:line="240" w:lineRule="auto"/>
      </w:pPr>
      <w:r>
        <w:separator/>
      </w:r>
    </w:p>
  </w:footnote>
  <w:footnote w:type="continuationSeparator" w:id="0">
    <w:p w14:paraId="5008A99C" w14:textId="77777777" w:rsidR="00F46025" w:rsidRDefault="00F46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BC347" w14:textId="77777777" w:rsidR="0059120E" w:rsidRDefault="00003729">
    <w:pPr>
      <w:pStyle w:val="Encabezado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01758FB" wp14:editId="0ABD560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36A944" id="Grupo_x0020_4" o:spid="_x0000_s1026" style="position:absolute;margin-left:0;margin-top:0;width:252pt;height:791.85pt;z-index:251658240;mso-position-horizontal:left;mso-position-horizontal-relative:margin;mso-position-vertical:top;mso-position-vertical-relative:page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">
              <v:rect id="Rectangle_x0020_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#4b3a2e [3215]" stroked="f" strokeweight="1pt"/>
              <v:rect id="Rectangle_x0020_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627B0" w14:textId="77777777" w:rsidR="0059120E" w:rsidRDefault="00003729">
    <w:pPr>
      <w:pStyle w:val="Encabezado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98F60D" wp14:editId="3323FF1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D048BE5" id="Grupo_x0020_5" o:spid="_x0000_s1026" style="position:absolute;margin-left:0;margin-top:0;width:252pt;height:791.85pt;z-index:251660288;mso-position-horizontal:left;mso-position-horizontal-relative:margin;mso-position-vertical:top;mso-position-vertical-relative:page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">
              <v:rect id="Rect_x00e1_ngulo_x0020_6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UwAxQAA&#10;ANoAAAAPAAAAZHJzL2Rvd25yZXYueG1sRI9PawIxFMTvQr9DeAVvmq0H0dUoUii0lFL8Q6m35+a5&#10;Wd28LJvorn56Iwgeh5n5DTOdt7YUZ6p94VjBWz8BQZw5XXCuYLP+6I1A+ICssXRMCi7kYT576Uwx&#10;1a7hJZ1XIRcRwj5FBSaEKpXSZ4Ys+r6riKO3d7XFEGWdS11jE+G2lIMkGUqLBccFgxW9G8qOq5NV&#10;4A7X8ea7+Tnu1mac/W0H+f/Xb6NU97VdTEAEasMz/Gh/agVDuF+JN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/RTADFAAAA2gAAAA8AAAAAAAAAAAAAAAAAlwIAAGRycy9k&#10;b3ducmV2LnhtbFBLBQYAAAAABAAEAPUAAACJAwAAAAA=&#10;" fillcolor="#4b3a2e [3215]" stroked="f" strokeweight="1pt"/>
              <v:rect id="Rect_x00e1_ngulo_x0020_7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embxQAA&#10;ANoAAAAPAAAAZHJzL2Rvd25yZXYueG1sRI9Ba8JAFITvBf/D8oTe6kYPtUZXEUFoKVKqQdrbM/ua&#10;Tc2+DdmtSf31riB4HGbmG2a26GwlTtT40rGC4SABQZw7XXKhINutn15A+ICssXJMCv7Jw2Lee5hh&#10;ql3Ln3TahkJECPsUFZgQ6lRKnxuy6AeuJo7ej2sshiibQuoG2wi3lRwlybO0WHJcMFjTylB+3P5Z&#10;Be73PMne283xsDOTfP89Kr7ePlqlHvvdcgoiUBfu4Vv7VSsYw/VKvAFy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d6Zv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16"/>
    <w:rsid w:val="00003729"/>
    <w:rsid w:val="001C7565"/>
    <w:rsid w:val="00212738"/>
    <w:rsid w:val="002E546E"/>
    <w:rsid w:val="003B303A"/>
    <w:rsid w:val="004E2583"/>
    <w:rsid w:val="00520C00"/>
    <w:rsid w:val="005676B1"/>
    <w:rsid w:val="00951DF5"/>
    <w:rsid w:val="00986E38"/>
    <w:rsid w:val="00B20A00"/>
    <w:rsid w:val="00B34490"/>
    <w:rsid w:val="00BB3E59"/>
    <w:rsid w:val="00C23216"/>
    <w:rsid w:val="00F14FAD"/>
    <w:rsid w:val="00F4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8E5F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19D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PuestoCar">
    <w:name w:val="Puesto Car"/>
    <w:basedOn w:val="Fuentedeprrafopredeter"/>
    <w:link w:val="Puest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pacing w:val="21"/>
      <w:sz w:val="2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aps/>
      <w:smallCaps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2"/>
    </w:rPr>
  </w:style>
  <w:style w:type="paragraph" w:styleId="Citaintensa">
    <w:name w:val="Intense Quote"/>
    <w:basedOn w:val="Normal"/>
    <w:next w:val="Normal"/>
    <w:link w:val="Citaintensa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intensaCar">
    <w:name w:val="Cita intensa Car"/>
    <w:basedOn w:val="Fuentedeprrafopredeter"/>
    <w:link w:val="Citaintensa"/>
    <w:uiPriority w:val="30"/>
    <w:semiHidden/>
    <w:rPr>
      <w:b/>
      <w:i/>
      <w:iCs/>
      <w:sz w:val="3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cindecontacto">
    <w:name w:val="Información de contacto"/>
    <w:basedOn w:val="Normal"/>
    <w:uiPriority w:val="2"/>
    <w:qFormat/>
    <w:pPr>
      <w:spacing w:after="920"/>
      <w:contextualSpacing/>
    </w:p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B3A2E" w:themeColor="text2"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i/>
      <w:iCs/>
      <w:color w:val="4B3A2E" w:themeColor="text2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bre">
    <w:name w:val="Nombre"/>
    <w:basedOn w:val="Normal"/>
    <w:link w:val="NombreC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breCar">
    <w:name w:val="Nombre Car"/>
    <w:basedOn w:val="Fuentedeprrafopredeter"/>
    <w:link w:val="Nombre"/>
    <w:uiPriority w:val="1"/>
    <w:rPr>
      <w:b/>
      <w:caps/>
      <w:spacing w:val="21"/>
      <w:sz w:val="3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sebastianandresalarconsolis/Library/Containers/com.microsoft.Word/Data/Library/Caches/TM10002079/Curri&#769;culum%20vi&#769;tae%20ba&#769;s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DAC67BED01304DBEC8181C16556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8E11D-DE5F-F847-A3A2-AFD13EB98019}"/>
      </w:docPartPr>
      <w:docPartBody>
        <w:p w:rsidR="000378C8" w:rsidRDefault="000378C8">
          <w:pPr>
            <w:pStyle w:val="BEDAC67BED01304DBEC8181C16556FAB"/>
          </w:pPr>
          <w: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ordia New">
    <w:altName w:val="Angsana New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C8"/>
    <w:rsid w:val="000378C8"/>
    <w:rsid w:val="004B06CE"/>
    <w:rsid w:val="0073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A6E82EB0102984D9F13EBFDB36B6DE0">
    <w:name w:val="0A6E82EB0102984D9F13EBFDB36B6DE0"/>
  </w:style>
  <w:style w:type="paragraph" w:customStyle="1" w:styleId="5F3E8E5E26EA69489119498E3ED86A5F">
    <w:name w:val="5F3E8E5E26EA69489119498E3ED86A5F"/>
  </w:style>
  <w:style w:type="paragraph" w:customStyle="1" w:styleId="38EA2B75F2DD1A40BF3B55DBE48F9D63">
    <w:name w:val="38EA2B75F2DD1A40BF3B55DBE48F9D63"/>
  </w:style>
  <w:style w:type="paragraph" w:customStyle="1" w:styleId="9A3784DAA308514CA3C27982600F9B15">
    <w:name w:val="9A3784DAA308514CA3C27982600F9B15"/>
  </w:style>
  <w:style w:type="paragraph" w:customStyle="1" w:styleId="E25DB7FA7556404A825C980F1267237B">
    <w:name w:val="E25DB7FA7556404A825C980F1267237B"/>
  </w:style>
  <w:style w:type="paragraph" w:customStyle="1" w:styleId="FFBC5EFC2550DD4A9CB75D92B31EA9DA">
    <w:name w:val="FFBC5EFC2550DD4A9CB75D92B31EA9DA"/>
  </w:style>
  <w:style w:type="paragraph" w:customStyle="1" w:styleId="7177716414BFFD48A6908B1AB30BD6DD">
    <w:name w:val="7177716414BFFD48A6908B1AB30BD6DD"/>
  </w:style>
  <w:style w:type="paragraph" w:customStyle="1" w:styleId="BEDAC67BED01304DBEC8181C16556FAB">
    <w:name w:val="BEDAC67BED01304DBEC8181C16556FAB"/>
  </w:style>
  <w:style w:type="paragraph" w:customStyle="1" w:styleId="DCFD181C22068249A14A42BDB202A776">
    <w:name w:val="DCFD181C22068249A14A42BDB202A776"/>
  </w:style>
  <w:style w:type="paragraph" w:customStyle="1" w:styleId="082E3863B017EA4481DBB05FD94C125C">
    <w:name w:val="082E3863B017EA4481DBB05FD94C125C"/>
  </w:style>
  <w:style w:type="paragraph" w:customStyle="1" w:styleId="316F00FCB113544C8335C1B0B6C1E08E">
    <w:name w:val="316F00FCB113544C8335C1B0B6C1E08E"/>
  </w:style>
  <w:style w:type="paragraph" w:customStyle="1" w:styleId="BAE9F52B294A5F4293B3D4C1F4A21324">
    <w:name w:val="BAE9F52B294A5F4293B3D4C1F4A21324"/>
  </w:style>
  <w:style w:type="paragraph" w:customStyle="1" w:styleId="A9C3000183C5E7489DFB909A66490DD5">
    <w:name w:val="A9C3000183C5E7489DFB909A66490DD5"/>
  </w:style>
  <w:style w:type="paragraph" w:customStyle="1" w:styleId="50FDA1D929C1D140905C96C4E35426E7">
    <w:name w:val="50FDA1D929C1D140905C96C4E3542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Currículum vítae básico.dotx</Template>
  <TotalTime>2</TotalTime>
  <Pages>2</Pages>
  <Words>191</Words>
  <Characters>1054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alarcon</dc:creator>
  <cp:lastModifiedBy>Usuario de Microsoft Office</cp:lastModifiedBy>
  <cp:revision>3</cp:revision>
  <dcterms:created xsi:type="dcterms:W3CDTF">2018-12-13T17:28:00Z</dcterms:created>
  <dcterms:modified xsi:type="dcterms:W3CDTF">2019-06-27T11:45:00Z</dcterms:modified>
</cp:coreProperties>
</file>